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EF3A" w14:textId="43AE7B59" w:rsidR="00C53EB8" w:rsidRPr="00C53EB8" w:rsidRDefault="00C53EB8" w:rsidP="00C53EB8">
      <w:pPr>
        <w:pStyle w:val="Titel"/>
        <w:rPr>
          <w:sz w:val="28"/>
          <w:szCs w:val="28"/>
        </w:rPr>
      </w:pPr>
      <w:r w:rsidRPr="00C53EB8">
        <w:rPr>
          <w:sz w:val="28"/>
          <w:szCs w:val="28"/>
        </w:rPr>
        <w:t>Werkblad</w:t>
      </w:r>
      <w:r>
        <w:rPr>
          <w:sz w:val="28"/>
          <w:szCs w:val="28"/>
        </w:rPr>
        <w:t xml:space="preserve"> delen met rest</w:t>
      </w:r>
    </w:p>
    <w:p w14:paraId="5B98F837" w14:textId="77777777" w:rsidR="00C53EB8" w:rsidRDefault="00C53EB8" w:rsidP="00C53EB8">
      <w:pPr>
        <w:pStyle w:val="inspring"/>
      </w:pPr>
    </w:p>
    <w:p w14:paraId="001F8CFC" w14:textId="2D9C2DE2" w:rsidR="00C53EB8" w:rsidRDefault="00C53EB8" w:rsidP="00C53EB8">
      <w:pPr>
        <w:pStyle w:val="inspring"/>
        <w:rPr>
          <w:color w:val="FF0000"/>
        </w:rPr>
      </w:pPr>
      <w:r>
        <w:t>1.</w:t>
      </w:r>
      <w:r>
        <w:tab/>
      </w:r>
      <w:r w:rsidRPr="00124E5F">
        <w:t>Zeven vrienden gaan uit eten in een restaurant. Ze delen de rekening van 365 euro.</w:t>
      </w:r>
      <w:r>
        <w:t xml:space="preserve"> </w:t>
      </w:r>
    </w:p>
    <w:p w14:paraId="79452375" w14:textId="77777777" w:rsidR="00C53EB8" w:rsidRDefault="00C53EB8" w:rsidP="00C53EB8">
      <w:pPr>
        <w:pStyle w:val="inspring"/>
      </w:pPr>
    </w:p>
    <w:p w14:paraId="5ACE68AD" w14:textId="7ABA5F9A" w:rsidR="00C53EB8" w:rsidRDefault="00C53EB8" w:rsidP="00C53EB8">
      <w:pPr>
        <w:pStyle w:val="inspring"/>
      </w:pPr>
      <w:r>
        <w:t>Mijn vraag is:</w:t>
      </w:r>
    </w:p>
    <w:p w14:paraId="11114653" w14:textId="77777777" w:rsidR="00C53EB8" w:rsidRDefault="00C53EB8" w:rsidP="00C53EB8">
      <w:pPr>
        <w:pStyle w:val="inspring"/>
      </w:pPr>
    </w:p>
    <w:p w14:paraId="28EDAF59" w14:textId="44C05BA4" w:rsidR="00C53EB8" w:rsidRDefault="00C53EB8" w:rsidP="00C53EB8">
      <w:pPr>
        <w:pStyle w:val="inspring"/>
      </w:pPr>
      <w:r>
        <w:t>Het antwoord:</w:t>
      </w:r>
    </w:p>
    <w:p w14:paraId="68D7C984" w14:textId="77777777" w:rsidR="00C53EB8" w:rsidRDefault="00C53EB8" w:rsidP="00C53EB8">
      <w:pPr>
        <w:pStyle w:val="inspring"/>
      </w:pPr>
    </w:p>
    <w:p w14:paraId="5DA69E5C" w14:textId="77777777" w:rsidR="00C53EB8" w:rsidRDefault="00C53EB8" w:rsidP="00C53EB8">
      <w:pPr>
        <w:pStyle w:val="inspring"/>
      </w:pPr>
      <w:r>
        <w:t>------------------------------------------------------------------------------------------------------------------------</w:t>
      </w:r>
    </w:p>
    <w:p w14:paraId="692119CD" w14:textId="7937683B" w:rsidR="00C53EB8" w:rsidRDefault="00C53EB8" w:rsidP="00C53EB8">
      <w:pPr>
        <w:pStyle w:val="inspring"/>
      </w:pPr>
      <w:r>
        <w:t>2.</w:t>
      </w:r>
      <w:r>
        <w:tab/>
      </w:r>
      <w:r w:rsidRPr="00615117">
        <w:t>Een groep van 365 personen wordt vervoerd in minibusjes. Ieder busje mag niet meer dan 7 p</w:t>
      </w:r>
      <w:r w:rsidRPr="00124E5F">
        <w:t>assagiers meenemen.</w:t>
      </w:r>
    </w:p>
    <w:p w14:paraId="1914F429" w14:textId="77777777" w:rsidR="00C53EB8" w:rsidRDefault="00C53EB8" w:rsidP="00C53EB8">
      <w:pPr>
        <w:pStyle w:val="inspring"/>
      </w:pPr>
    </w:p>
    <w:p w14:paraId="3BC99075" w14:textId="77777777" w:rsidR="00C53EB8" w:rsidRDefault="00C53EB8" w:rsidP="00C53EB8">
      <w:pPr>
        <w:pStyle w:val="inspring"/>
      </w:pPr>
      <w:r>
        <w:t xml:space="preserve"> Mijn vraag is:</w:t>
      </w:r>
    </w:p>
    <w:p w14:paraId="3EB7A142" w14:textId="77777777" w:rsidR="00C53EB8" w:rsidRDefault="00C53EB8" w:rsidP="00C53EB8">
      <w:pPr>
        <w:pStyle w:val="inspring"/>
      </w:pPr>
    </w:p>
    <w:p w14:paraId="25B24921" w14:textId="77777777" w:rsidR="00C53EB8" w:rsidRDefault="00C53EB8" w:rsidP="00C53EB8">
      <w:pPr>
        <w:pStyle w:val="inspring"/>
      </w:pPr>
      <w:r>
        <w:t>Het antwoord:</w:t>
      </w:r>
    </w:p>
    <w:p w14:paraId="69EBC7D1" w14:textId="77777777" w:rsidR="00C53EB8" w:rsidRDefault="00C53EB8" w:rsidP="00C53EB8">
      <w:pPr>
        <w:pStyle w:val="inspring"/>
      </w:pPr>
    </w:p>
    <w:p w14:paraId="73F5564C" w14:textId="25FCA616" w:rsidR="00C53EB8" w:rsidRDefault="00C53EB8" w:rsidP="00C53EB8">
      <w:pPr>
        <w:pStyle w:val="inspring"/>
      </w:pPr>
      <w:r>
        <w:t>------------------------------------------------------------------------------------------------------------------------</w:t>
      </w:r>
    </w:p>
    <w:p w14:paraId="50170B66" w14:textId="77777777" w:rsidR="00C53EB8" w:rsidRDefault="00C53EB8" w:rsidP="00C53EB8">
      <w:pPr>
        <w:pStyle w:val="inspring"/>
      </w:pPr>
      <w:r>
        <w:t>3.</w:t>
      </w:r>
      <w:r>
        <w:tab/>
      </w:r>
      <w:r w:rsidRPr="00124E5F">
        <w:t>Een jaar heeft 365 dagen. Een week heeft zeven dagen.</w:t>
      </w:r>
      <w:r>
        <w:t xml:space="preserve"> </w:t>
      </w:r>
    </w:p>
    <w:p w14:paraId="73BA8D40" w14:textId="77777777" w:rsidR="00C53EB8" w:rsidRDefault="00C53EB8" w:rsidP="00C53EB8">
      <w:pPr>
        <w:pStyle w:val="inspring"/>
      </w:pPr>
    </w:p>
    <w:p w14:paraId="7D921206" w14:textId="77777777" w:rsidR="00C53EB8" w:rsidRDefault="00C53EB8" w:rsidP="00C53EB8">
      <w:pPr>
        <w:pStyle w:val="inspring"/>
      </w:pPr>
      <w:r>
        <w:t>Mijn vraag is:</w:t>
      </w:r>
    </w:p>
    <w:p w14:paraId="67CA697D" w14:textId="77777777" w:rsidR="00C53EB8" w:rsidRDefault="00C53EB8" w:rsidP="00C53EB8">
      <w:pPr>
        <w:pStyle w:val="inspring"/>
      </w:pPr>
    </w:p>
    <w:p w14:paraId="5B3DBD3F" w14:textId="77777777" w:rsidR="00C53EB8" w:rsidRDefault="00C53EB8" w:rsidP="00C53EB8">
      <w:pPr>
        <w:pStyle w:val="inspring"/>
      </w:pPr>
      <w:r>
        <w:t>Het antwoord:</w:t>
      </w:r>
    </w:p>
    <w:p w14:paraId="6A91F5BF" w14:textId="77777777" w:rsidR="00C53EB8" w:rsidRDefault="00C53EB8" w:rsidP="00C53EB8">
      <w:pPr>
        <w:pStyle w:val="inspring"/>
      </w:pPr>
    </w:p>
    <w:p w14:paraId="12F935CF" w14:textId="3782BFDA" w:rsidR="00C53EB8" w:rsidRPr="00124E5F" w:rsidRDefault="00C53EB8" w:rsidP="00C53EB8">
      <w:pPr>
        <w:pStyle w:val="inspring"/>
      </w:pPr>
      <w:r>
        <w:t>------------------------------------------------------------------------------------------------------------------------</w:t>
      </w:r>
    </w:p>
    <w:p w14:paraId="1F1D1994" w14:textId="77777777" w:rsidR="00C53EB8" w:rsidRDefault="00C53EB8" w:rsidP="00C53EB8">
      <w:pPr>
        <w:pStyle w:val="inspring"/>
      </w:pPr>
      <w:r>
        <w:t>4.</w:t>
      </w:r>
      <w:r>
        <w:tab/>
      </w:r>
      <w:r w:rsidRPr="00124E5F">
        <w:t>Zeven gezinnen hebben samen een rijstveld. Ze delen de oogst van 365 kilo.</w:t>
      </w:r>
      <w:r>
        <w:t xml:space="preserve"> </w:t>
      </w:r>
    </w:p>
    <w:p w14:paraId="5E9066F6" w14:textId="77777777" w:rsidR="00C53EB8" w:rsidRDefault="00C53EB8" w:rsidP="00C53EB8">
      <w:pPr>
        <w:pStyle w:val="inspring"/>
      </w:pPr>
    </w:p>
    <w:p w14:paraId="3AAC3EAD" w14:textId="77777777" w:rsidR="00C53EB8" w:rsidRDefault="00C53EB8" w:rsidP="00C53EB8">
      <w:pPr>
        <w:pStyle w:val="inspring"/>
      </w:pPr>
      <w:r>
        <w:t>Mijn vraag is:</w:t>
      </w:r>
    </w:p>
    <w:p w14:paraId="7CED3994" w14:textId="77777777" w:rsidR="00C53EB8" w:rsidRDefault="00C53EB8" w:rsidP="00C53EB8">
      <w:pPr>
        <w:pStyle w:val="inspring"/>
      </w:pPr>
    </w:p>
    <w:p w14:paraId="33C6CE97" w14:textId="77777777" w:rsidR="00C53EB8" w:rsidRDefault="00C53EB8" w:rsidP="00C53EB8">
      <w:pPr>
        <w:pStyle w:val="inspring"/>
      </w:pPr>
      <w:r>
        <w:t>Het antwoord:</w:t>
      </w:r>
    </w:p>
    <w:p w14:paraId="6CF03904" w14:textId="77777777" w:rsidR="00C53EB8" w:rsidRDefault="00C53EB8" w:rsidP="00C53EB8">
      <w:pPr>
        <w:pStyle w:val="inspring"/>
      </w:pPr>
    </w:p>
    <w:p w14:paraId="51C2D683" w14:textId="0483BCF5" w:rsidR="00C53EB8" w:rsidRPr="00124E5F" w:rsidRDefault="00C53EB8" w:rsidP="00C53EB8">
      <w:pPr>
        <w:pStyle w:val="inspring"/>
      </w:pPr>
      <w:r>
        <w:t>------------------------------------------------------------------------------------------------------------------------</w:t>
      </w:r>
    </w:p>
    <w:p w14:paraId="59FA9D2E" w14:textId="77777777" w:rsidR="00C53EB8" w:rsidRDefault="00C53EB8" w:rsidP="00C53EB8">
      <w:pPr>
        <w:pStyle w:val="inspring"/>
      </w:pPr>
      <w:r>
        <w:t>5.</w:t>
      </w:r>
      <w:r>
        <w:tab/>
      </w:r>
      <w:r w:rsidRPr="00124E5F">
        <w:t>In een grote bakkerij worden 365 taarten gebakken. Ze worden eerlijk verdeeld over zeven winkels.</w:t>
      </w:r>
    </w:p>
    <w:p w14:paraId="31B3F56B" w14:textId="77777777" w:rsidR="00C53EB8" w:rsidRDefault="00C53EB8" w:rsidP="00C53EB8">
      <w:pPr>
        <w:pStyle w:val="inspring"/>
      </w:pPr>
    </w:p>
    <w:p w14:paraId="5FDACB6F" w14:textId="77777777" w:rsidR="00C53EB8" w:rsidRDefault="00C53EB8" w:rsidP="00C53EB8">
      <w:pPr>
        <w:pStyle w:val="inspring"/>
      </w:pPr>
      <w:r>
        <w:t>Mijn vraag is:</w:t>
      </w:r>
    </w:p>
    <w:p w14:paraId="67BB38B0" w14:textId="77777777" w:rsidR="00C53EB8" w:rsidRDefault="00C53EB8" w:rsidP="00C53EB8">
      <w:pPr>
        <w:pStyle w:val="inspring"/>
      </w:pPr>
    </w:p>
    <w:p w14:paraId="147AB033" w14:textId="77777777" w:rsidR="00C53EB8" w:rsidRDefault="00C53EB8" w:rsidP="00C53EB8">
      <w:pPr>
        <w:pStyle w:val="inspring"/>
      </w:pPr>
      <w:r>
        <w:t>Het antwoord:</w:t>
      </w:r>
    </w:p>
    <w:p w14:paraId="41C65C75" w14:textId="77777777" w:rsidR="00C53EB8" w:rsidRDefault="00C53EB8" w:rsidP="00C53EB8">
      <w:pPr>
        <w:pStyle w:val="inspring"/>
      </w:pPr>
    </w:p>
    <w:p w14:paraId="3A6B0E38" w14:textId="4CF4C038" w:rsidR="00C53EB8" w:rsidRPr="00124E5F" w:rsidRDefault="00C53EB8" w:rsidP="00C53EB8">
      <w:pPr>
        <w:pStyle w:val="inspring"/>
      </w:pPr>
      <w:r>
        <w:t xml:space="preserve">------------------------------------------------------------------------------------------------------------------------ </w:t>
      </w:r>
    </w:p>
    <w:p w14:paraId="380D50D0" w14:textId="77777777" w:rsidR="00C53EB8" w:rsidRDefault="00C53EB8" w:rsidP="00C53EB8">
      <w:pPr>
        <w:pStyle w:val="inspring"/>
      </w:pPr>
      <w:r>
        <w:t>6.</w:t>
      </w:r>
      <w:r>
        <w:tab/>
      </w:r>
      <w:r w:rsidRPr="00124E5F">
        <w:t xml:space="preserve">Zeven kinderen bakken samen 365 koekjes. </w:t>
      </w:r>
    </w:p>
    <w:p w14:paraId="3481BED0" w14:textId="77777777" w:rsidR="00C53EB8" w:rsidRDefault="00C53EB8" w:rsidP="00C53EB8">
      <w:pPr>
        <w:pStyle w:val="inspring"/>
      </w:pPr>
    </w:p>
    <w:p w14:paraId="4588B364" w14:textId="77777777" w:rsidR="00C53EB8" w:rsidRDefault="00C53EB8" w:rsidP="00C53EB8">
      <w:pPr>
        <w:pStyle w:val="inspring"/>
      </w:pPr>
      <w:r>
        <w:t>Mijn vraag is:</w:t>
      </w:r>
    </w:p>
    <w:p w14:paraId="2856CA83" w14:textId="77777777" w:rsidR="00C53EB8" w:rsidRDefault="00C53EB8" w:rsidP="00C53EB8">
      <w:pPr>
        <w:pStyle w:val="inspring"/>
      </w:pPr>
    </w:p>
    <w:p w14:paraId="24A3CC7F" w14:textId="77777777" w:rsidR="00C53EB8" w:rsidRDefault="00C53EB8" w:rsidP="00C53EB8">
      <w:pPr>
        <w:pStyle w:val="inspring"/>
      </w:pPr>
      <w:r>
        <w:t>Het antwoord:</w:t>
      </w:r>
    </w:p>
    <w:p w14:paraId="3AE8F3DC" w14:textId="77777777" w:rsidR="00C53EB8" w:rsidRDefault="00C53EB8" w:rsidP="00C53EB8">
      <w:pPr>
        <w:pStyle w:val="inspring"/>
      </w:pPr>
    </w:p>
    <w:p w14:paraId="44532A40" w14:textId="647F0D8B" w:rsidR="00C53EB8" w:rsidRPr="00124E5F" w:rsidRDefault="00C53EB8" w:rsidP="00C53EB8">
      <w:pPr>
        <w:pStyle w:val="inspring"/>
      </w:pPr>
      <w:r>
        <w:t>------------------------------------------------------------------------------------------------------------------------</w:t>
      </w:r>
    </w:p>
    <w:p w14:paraId="5FCE68C3" w14:textId="1DD79168" w:rsidR="005C4F78" w:rsidRDefault="00C53EB8" w:rsidP="00C53EB8">
      <w:pPr>
        <w:pStyle w:val="inspring"/>
      </w:pPr>
      <w:r>
        <w:t>7.</w:t>
      </w:r>
      <w:r>
        <w:tab/>
      </w:r>
      <w:r w:rsidRPr="00124E5F">
        <w:t>Een</w:t>
      </w:r>
      <w:r>
        <w:t xml:space="preserve"> advocaat declareert voor een project van zeven werkweken, 365 werkuren. </w:t>
      </w:r>
    </w:p>
    <w:p w14:paraId="52A9B0EC" w14:textId="77777777" w:rsidR="00C53EB8" w:rsidRDefault="00C53EB8" w:rsidP="00C53EB8">
      <w:pPr>
        <w:pStyle w:val="inspring"/>
      </w:pPr>
    </w:p>
    <w:p w14:paraId="6D916514" w14:textId="77777777" w:rsidR="00C53EB8" w:rsidRDefault="00C53EB8" w:rsidP="00C53EB8">
      <w:pPr>
        <w:pStyle w:val="inspring"/>
      </w:pPr>
      <w:r>
        <w:t>Mijn vraag is:</w:t>
      </w:r>
    </w:p>
    <w:p w14:paraId="7DDFA0CE" w14:textId="77777777" w:rsidR="00C53EB8" w:rsidRDefault="00C53EB8" w:rsidP="00C53EB8">
      <w:pPr>
        <w:pStyle w:val="inspring"/>
      </w:pPr>
    </w:p>
    <w:p w14:paraId="2429AAFD" w14:textId="6F06D36F" w:rsidR="00C53EB8" w:rsidRPr="004E73A7" w:rsidRDefault="00C53EB8" w:rsidP="00C53EB8">
      <w:pPr>
        <w:pStyle w:val="inspring"/>
      </w:pPr>
      <w:r>
        <w:t>Het antwoord:</w:t>
      </w:r>
    </w:p>
    <w:sectPr w:rsidR="00C53EB8" w:rsidRPr="004E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04A9"/>
    <w:multiLevelType w:val="multilevel"/>
    <w:tmpl w:val="EFA2B0E4"/>
    <w:lvl w:ilvl="0">
      <w:start w:val="1"/>
      <w:numFmt w:val="decimal"/>
      <w:pStyle w:val="bulletsta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B404FD"/>
    <w:multiLevelType w:val="hybridMultilevel"/>
    <w:tmpl w:val="77BCF724"/>
    <w:lvl w:ilvl="0" w:tplc="EB6E70BC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863AA"/>
    <w:multiLevelType w:val="hybridMultilevel"/>
    <w:tmpl w:val="2B8867E6"/>
    <w:lvl w:ilvl="0" w:tplc="11B8004C">
      <w:start w:val="1"/>
      <w:numFmt w:val="bullet"/>
      <w:pStyle w:val="bullet-stap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A4FC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399332">
    <w:abstractNumId w:val="2"/>
  </w:num>
  <w:num w:numId="2" w16cid:durableId="1524125662">
    <w:abstractNumId w:val="1"/>
  </w:num>
  <w:num w:numId="3" w16cid:durableId="399326854">
    <w:abstractNumId w:val="2"/>
  </w:num>
  <w:num w:numId="4" w16cid:durableId="173218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B8"/>
    <w:rsid w:val="000F30CA"/>
    <w:rsid w:val="000F4CD4"/>
    <w:rsid w:val="001D6FF7"/>
    <w:rsid w:val="004E73A7"/>
    <w:rsid w:val="005C4F78"/>
    <w:rsid w:val="00607A34"/>
    <w:rsid w:val="0077144C"/>
    <w:rsid w:val="00A8594C"/>
    <w:rsid w:val="00AA7CDE"/>
    <w:rsid w:val="00C53EB8"/>
    <w:rsid w:val="00CE349D"/>
    <w:rsid w:val="00CF2130"/>
    <w:rsid w:val="00E1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1AB3"/>
  <w15:chartTrackingRefBased/>
  <w15:docId w15:val="{FC8408FD-87BC-7541-9BA9-68468676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E73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Standaard"/>
    <w:next w:val="lesplantekst"/>
    <w:link w:val="Stijl1Char"/>
    <w:autoRedefine/>
    <w:qFormat/>
    <w:rsid w:val="000F4CD4"/>
    <w:pPr>
      <w:shd w:val="clear" w:color="auto" w:fill="2F309E"/>
      <w:spacing w:before="360" w:after="0"/>
    </w:pPr>
    <w:rPr>
      <w:rFonts w:eastAsiaTheme="minorEastAsia"/>
      <w:b/>
      <w:color w:val="FFFFFF" w:themeColor="background1"/>
      <w:kern w:val="0"/>
      <w:sz w:val="26"/>
      <w:lang w:val="nl-BE" w:eastAsia="zh-CN"/>
      <w14:ligatures w14:val="none"/>
    </w:rPr>
  </w:style>
  <w:style w:type="character" w:customStyle="1" w:styleId="Stijl1Char">
    <w:name w:val="Stijl1 Char"/>
    <w:basedOn w:val="Standaardalinea-lettertype"/>
    <w:link w:val="Stijl1"/>
    <w:rsid w:val="000F4CD4"/>
    <w:rPr>
      <w:rFonts w:eastAsiaTheme="minorEastAsia"/>
      <w:b/>
      <w:color w:val="FFFFFF" w:themeColor="background1"/>
      <w:kern w:val="0"/>
      <w:sz w:val="26"/>
      <w:shd w:val="clear" w:color="auto" w:fill="2F309E"/>
      <w:lang w:val="nl-BE" w:eastAsia="zh-CN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4E7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ijl4">
    <w:name w:val="Stijl4"/>
    <w:basedOn w:val="Standaard"/>
    <w:next w:val="bullet-stap"/>
    <w:link w:val="Stijl4Char"/>
    <w:qFormat/>
    <w:rsid w:val="004E73A7"/>
    <w:pPr>
      <w:keepNext/>
      <w:shd w:val="clear" w:color="auto" w:fill="87D3C6"/>
      <w:tabs>
        <w:tab w:val="right" w:pos="9072"/>
      </w:tabs>
      <w:spacing w:before="300" w:after="0"/>
    </w:pPr>
    <w:rPr>
      <w:rFonts w:eastAsiaTheme="minorEastAsia"/>
      <w:b/>
      <w:caps/>
      <w:kern w:val="0"/>
      <w:sz w:val="20"/>
      <w:lang w:eastAsia="zh-CN"/>
      <w14:ligatures w14:val="none"/>
    </w:rPr>
  </w:style>
  <w:style w:type="character" w:customStyle="1" w:styleId="Stijl4Char">
    <w:name w:val="Stijl4 Char"/>
    <w:basedOn w:val="Standaardalinea-lettertype"/>
    <w:link w:val="Stijl4"/>
    <w:rsid w:val="004E73A7"/>
    <w:rPr>
      <w:rFonts w:eastAsiaTheme="minorEastAsia"/>
      <w:b/>
      <w:caps/>
      <w:kern w:val="0"/>
      <w:sz w:val="20"/>
      <w:shd w:val="clear" w:color="auto" w:fill="87D3C6"/>
      <w:lang w:eastAsia="zh-CN"/>
      <w14:ligatures w14:val="none"/>
    </w:rPr>
  </w:style>
  <w:style w:type="paragraph" w:customStyle="1" w:styleId="Stijl2">
    <w:name w:val="Stijl 2"/>
    <w:basedOn w:val="Standaard"/>
    <w:link w:val="Stijl2Char"/>
    <w:qFormat/>
    <w:rsid w:val="004E73A7"/>
    <w:rPr>
      <w:lang w:val="nl-BE"/>
    </w:rPr>
  </w:style>
  <w:style w:type="character" w:customStyle="1" w:styleId="Stijl2Char">
    <w:name w:val="Stijl 2 Char"/>
    <w:basedOn w:val="Standaardalinea-lettertype"/>
    <w:link w:val="Stijl2"/>
    <w:rsid w:val="004E73A7"/>
    <w:rPr>
      <w:lang w:val="nl-BE"/>
    </w:rPr>
  </w:style>
  <w:style w:type="paragraph" w:customStyle="1" w:styleId="Stijl20">
    <w:name w:val="Stijl2"/>
    <w:basedOn w:val="Stijl4"/>
    <w:link w:val="Stijl2Char0"/>
    <w:qFormat/>
    <w:rsid w:val="00CE349D"/>
    <w:pPr>
      <w:shd w:val="clear" w:color="auto" w:fill="2F309E"/>
    </w:pPr>
    <w:rPr>
      <w:caps w:val="0"/>
    </w:rPr>
  </w:style>
  <w:style w:type="character" w:customStyle="1" w:styleId="Stijl2Char0">
    <w:name w:val="Stijl2 Char"/>
    <w:basedOn w:val="Stijl1Char"/>
    <w:link w:val="Stijl20"/>
    <w:rsid w:val="00CE349D"/>
    <w:rPr>
      <w:rFonts w:eastAsiaTheme="minorEastAsia"/>
      <w:b/>
      <w:color w:val="FFFFFF" w:themeColor="background1"/>
      <w:kern w:val="0"/>
      <w:sz w:val="20"/>
      <w:shd w:val="clear" w:color="auto" w:fill="2F309E"/>
      <w:lang w:val="nl-BE" w:eastAsia="zh-CN"/>
      <w14:ligatures w14:val="none"/>
    </w:rPr>
  </w:style>
  <w:style w:type="paragraph" w:customStyle="1" w:styleId="Default">
    <w:name w:val="Default"/>
    <w:rsid w:val="00771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bulletstap2">
    <w:name w:val="bullet stap  2"/>
    <w:basedOn w:val="Standaard"/>
    <w:rsid w:val="000F30CA"/>
    <w:pPr>
      <w:numPr>
        <w:numId w:val="4"/>
      </w:numPr>
      <w:tabs>
        <w:tab w:val="left" w:pos="426"/>
        <w:tab w:val="left" w:pos="851"/>
        <w:tab w:val="left" w:pos="2268"/>
        <w:tab w:val="left" w:pos="3402"/>
        <w:tab w:val="left" w:pos="4536"/>
        <w:tab w:val="left" w:pos="5670"/>
        <w:tab w:val="left" w:pos="6804"/>
        <w:tab w:val="right" w:pos="9072"/>
      </w:tabs>
      <w:spacing w:after="0"/>
      <w:ind w:left="360" w:hanging="360"/>
    </w:pPr>
    <w:rPr>
      <w:rFonts w:eastAsiaTheme="minorEastAsia"/>
      <w:kern w:val="0"/>
      <w:lang w:val="nl-BE" w:eastAsia="zh-CN"/>
      <w14:ligatures w14:val="none"/>
    </w:rPr>
  </w:style>
  <w:style w:type="paragraph" w:customStyle="1" w:styleId="inspring">
    <w:name w:val="inspring"/>
    <w:qFormat/>
    <w:rsid w:val="00607A34"/>
    <w:pPr>
      <w:tabs>
        <w:tab w:val="left" w:pos="567"/>
        <w:tab w:val="left" w:pos="1418"/>
      </w:tabs>
      <w:spacing w:after="0" w:line="240" w:lineRule="auto"/>
      <w:ind w:left="426" w:hanging="425"/>
    </w:pPr>
    <w:rPr>
      <w:rFonts w:eastAsia="Times" w:cs="Times New Roman"/>
      <w:bCs/>
      <w:color w:val="000000" w:themeColor="text1"/>
      <w:kern w:val="0"/>
      <w:szCs w:val="20"/>
      <w:lang w:eastAsia="nl-NL"/>
      <w14:ligatures w14:val="none"/>
    </w:rPr>
  </w:style>
  <w:style w:type="paragraph" w:customStyle="1" w:styleId="inspringcitaat">
    <w:name w:val="inspringcitaat"/>
    <w:basedOn w:val="Standaard"/>
    <w:rsid w:val="000F30CA"/>
    <w:pPr>
      <w:widowControl w:val="0"/>
      <w:autoSpaceDE w:val="0"/>
      <w:autoSpaceDN w:val="0"/>
      <w:spacing w:after="0" w:line="240" w:lineRule="auto"/>
      <w:ind w:left="1474" w:hanging="1134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customStyle="1" w:styleId="Kopzwart">
    <w:name w:val="Kop_zwart"/>
    <w:basedOn w:val="Standaard"/>
    <w:next w:val="Plattetekst"/>
    <w:qFormat/>
    <w:rsid w:val="000F30CA"/>
    <w:pPr>
      <w:keepNext/>
      <w:spacing w:before="300" w:after="80"/>
    </w:pPr>
    <w:rPr>
      <w:rFonts w:eastAsiaTheme="minorEastAsia"/>
      <w:b/>
      <w:kern w:val="0"/>
      <w:lang w:eastAsia="zh-CN"/>
      <w14:ligatures w14:val="none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F30C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F30CA"/>
  </w:style>
  <w:style w:type="paragraph" w:customStyle="1" w:styleId="bullet-stap">
    <w:name w:val="bullet-stap"/>
    <w:qFormat/>
    <w:rsid w:val="000F30CA"/>
    <w:pPr>
      <w:numPr>
        <w:numId w:val="3"/>
      </w:numPr>
      <w:tabs>
        <w:tab w:val="left" w:pos="426"/>
        <w:tab w:val="left" w:pos="851"/>
        <w:tab w:val="left" w:pos="2268"/>
        <w:tab w:val="left" w:pos="3402"/>
        <w:tab w:val="left" w:pos="4536"/>
        <w:tab w:val="left" w:pos="5670"/>
        <w:tab w:val="left" w:pos="6804"/>
        <w:tab w:val="right" w:pos="9072"/>
      </w:tabs>
      <w:spacing w:after="0"/>
    </w:pPr>
    <w:rPr>
      <w:rFonts w:eastAsiaTheme="minorEastAsia"/>
      <w:kern w:val="0"/>
      <w:lang w:val="nl-BE" w:eastAsia="zh-CN"/>
      <w14:ligatures w14:val="none"/>
    </w:rPr>
  </w:style>
  <w:style w:type="paragraph" w:customStyle="1" w:styleId="lesplantekst">
    <w:name w:val="lesplantekst"/>
    <w:qFormat/>
    <w:rsid w:val="00CF2130"/>
  </w:style>
  <w:style w:type="paragraph" w:styleId="Titel">
    <w:name w:val="Title"/>
    <w:basedOn w:val="Standaard"/>
    <w:next w:val="Standaard"/>
    <w:link w:val="TitelChar"/>
    <w:uiPriority w:val="10"/>
    <w:qFormat/>
    <w:rsid w:val="00C53E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3E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ransvangalen/Library/Group%20Containers/UBF8T346G9.Office/User%20Content.localized/Templates.localized/format%20lespla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 lesplan.dotx</Template>
  <TotalTime>8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FransvanG</dc:creator>
  <cp:keywords/>
  <dc:description/>
  <cp:lastModifiedBy>Galen, F.H.J. van (Frans)</cp:lastModifiedBy>
  <cp:revision>1</cp:revision>
  <dcterms:created xsi:type="dcterms:W3CDTF">2024-02-26T19:27:00Z</dcterms:created>
  <dcterms:modified xsi:type="dcterms:W3CDTF">2024-02-26T19:35:00Z</dcterms:modified>
</cp:coreProperties>
</file>